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03FAC485" w14:textId="77777777">
        <w:tc>
          <w:tcPr>
            <w:tcW w:w="11016" w:type="dxa"/>
            <w:shd w:val="clear" w:color="auto" w:fill="495E00" w:themeFill="accent1" w:themeFillShade="80"/>
          </w:tcPr>
          <w:p w14:paraId="14A11DA3" w14:textId="7777777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D3CB8">
              <w:t>March</w:t>
            </w:r>
            <w:r>
              <w:fldChar w:fldCharType="end"/>
            </w:r>
          </w:p>
        </w:tc>
      </w:tr>
      <w:tr w:rsidR="00EA415B" w14:paraId="4B728AB4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651CEAD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D3CB8">
              <w:t>2023</w:t>
            </w:r>
            <w:r>
              <w:fldChar w:fldCharType="end"/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6D4F305C" w14:textId="77777777" w:rsidTr="00FD3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8"/>
        </w:trPr>
        <w:tc>
          <w:tcPr>
            <w:tcW w:w="6614" w:type="dxa"/>
            <w:tcMar>
              <w:left w:w="403" w:type="dxa"/>
            </w:tcMar>
          </w:tcPr>
          <w:p w14:paraId="0D2721D4" w14:textId="5593379D" w:rsidR="00EA415B" w:rsidRPr="00C11138" w:rsidRDefault="00EA415B">
            <w:pPr>
              <w:pStyle w:val="BodyText"/>
            </w:pPr>
          </w:p>
        </w:tc>
        <w:tc>
          <w:tcPr>
            <w:tcW w:w="4186" w:type="dxa"/>
          </w:tcPr>
          <w:p w14:paraId="31498A66" w14:textId="1248C6BA"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2A355BD7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6" w:type="dxa"/>
          </w:tcPr>
          <w:p w14:paraId="11FF3A4D" w14:textId="77777777" w:rsidR="00EA415B" w:rsidRDefault="00000000">
            <w:pPr>
              <w:pStyle w:val="Days"/>
            </w:pPr>
            <w:sdt>
              <w:sdtPr>
                <w:id w:val="2085032416"/>
                <w:placeholder>
                  <w:docPart w:val="9D131A746E7D4322BF1707AD08274186"/>
                </w:placeholder>
                <w:temporary/>
                <w:showingPlcHdr/>
                <w15:appearance w15:val="hidden"/>
              </w:sdtPr>
              <w:sdtContent>
                <w:r w:rsidR="00375B27">
                  <w:t>Sunday</w:t>
                </w:r>
              </w:sdtContent>
            </w:sdt>
          </w:p>
        </w:tc>
        <w:tc>
          <w:tcPr>
            <w:tcW w:w="1538" w:type="dxa"/>
          </w:tcPr>
          <w:p w14:paraId="076C5FA3" w14:textId="77777777" w:rsidR="00EA415B" w:rsidRDefault="00000000">
            <w:pPr>
              <w:pStyle w:val="Days"/>
            </w:pPr>
            <w:sdt>
              <w:sdtPr>
                <w:id w:val="2141225648"/>
                <w:placeholder>
                  <w:docPart w:val="BF0293917FEE4810AEA0D6D2803B73B9"/>
                </w:placeholder>
                <w:temporary/>
                <w:showingPlcHdr/>
                <w15:appearance w15:val="hidden"/>
              </w:sdtPr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639DA483" w14:textId="77777777" w:rsidR="00EA415B" w:rsidRDefault="00000000">
            <w:pPr>
              <w:pStyle w:val="Days"/>
            </w:pPr>
            <w:sdt>
              <w:sdtPr>
                <w:id w:val="-225834277"/>
                <w:placeholder>
                  <w:docPart w:val="D30DF7D2FECF4C96B8D561E32E996490"/>
                </w:placeholder>
                <w:temporary/>
                <w:showingPlcHdr/>
                <w15:appearance w15:val="hidden"/>
              </w:sdtPr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31BD2D8D" w14:textId="77777777" w:rsidR="00EA415B" w:rsidRDefault="00000000">
            <w:pPr>
              <w:pStyle w:val="Days"/>
            </w:pPr>
            <w:sdt>
              <w:sdtPr>
                <w:id w:val="-1121838800"/>
                <w:placeholder>
                  <w:docPart w:val="ACDC76DBE9294283820B6ADB0481D879"/>
                </w:placeholder>
                <w:temporary/>
                <w:showingPlcHdr/>
                <w15:appearance w15:val="hidden"/>
              </w:sdtPr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41894CA5" w14:textId="77777777" w:rsidR="00EA415B" w:rsidRDefault="00000000">
            <w:pPr>
              <w:pStyle w:val="Days"/>
            </w:pPr>
            <w:sdt>
              <w:sdtPr>
                <w:id w:val="-1805692476"/>
                <w:placeholder>
                  <w:docPart w:val="599CC3E2A8B84E65A4FA5311FE75C0D5"/>
                </w:placeholder>
                <w:temporary/>
                <w:showingPlcHdr/>
                <w15:appearance w15:val="hidden"/>
              </w:sdtPr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4B4E284A" w14:textId="77777777" w:rsidR="00EA415B" w:rsidRDefault="00000000">
            <w:pPr>
              <w:pStyle w:val="Days"/>
            </w:pPr>
            <w:sdt>
              <w:sdtPr>
                <w:id w:val="815225377"/>
                <w:placeholder>
                  <w:docPart w:val="196B407B3EA84E7E85D8AD73E78F6F18"/>
                </w:placeholder>
                <w:temporary/>
                <w:showingPlcHdr/>
                <w15:appearance w15:val="hidden"/>
              </w:sdtPr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106C6A44" w14:textId="77777777" w:rsidR="00EA415B" w:rsidRDefault="00000000">
            <w:pPr>
              <w:pStyle w:val="Days"/>
            </w:pPr>
            <w:sdt>
              <w:sdtPr>
                <w:id w:val="36251574"/>
                <w:placeholder>
                  <w:docPart w:val="7516E3DD1D964ABD9251141FFFF7E26A"/>
                </w:placeholder>
                <w:temporary/>
                <w:showingPlcHdr/>
                <w15:appearance w15:val="hidden"/>
              </w:sdtPr>
              <w:sdtContent>
                <w:r w:rsidR="00375B27">
                  <w:t>Saturday</w:t>
                </w:r>
              </w:sdtContent>
            </w:sdt>
          </w:p>
        </w:tc>
      </w:tr>
      <w:tr w:rsidR="00EA415B" w14:paraId="010D4776" w14:textId="77777777" w:rsidTr="00EA415B">
        <w:tc>
          <w:tcPr>
            <w:tcW w:w="1536" w:type="dxa"/>
            <w:tcBorders>
              <w:bottom w:val="nil"/>
            </w:tcBorders>
          </w:tcPr>
          <w:p w14:paraId="5C11163A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168EA81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D3C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64B2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79D2EE8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D3C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64B2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2C15235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64B2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64B2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41F9449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D3CB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3C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12C8AD4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D3C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D3C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37ACF3A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3CB8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D3C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D3CB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4</w:t>
            </w:r>
            <w:r>
              <w:fldChar w:fldCharType="end"/>
            </w:r>
          </w:p>
        </w:tc>
      </w:tr>
      <w:tr w:rsidR="00EA415B" w14:paraId="1A4935D5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B26E5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09025C4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50597EA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2A198F7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C7614F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90F54BE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C32F763" w14:textId="77777777" w:rsidR="00EA415B" w:rsidRDefault="00EA415B"/>
        </w:tc>
      </w:tr>
      <w:tr w:rsidR="00EA415B" w14:paraId="33641CEA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5A2EDF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D3CB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68F0DE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D3CB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915C24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D3CB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2CA98F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D3CB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15C56D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D3CB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E7D292A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D3CB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2A0F1A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D3CB8">
              <w:rPr>
                <w:noProof/>
              </w:rPr>
              <w:t>11</w:t>
            </w:r>
            <w:r>
              <w:fldChar w:fldCharType="end"/>
            </w:r>
          </w:p>
        </w:tc>
      </w:tr>
      <w:tr w:rsidR="00EA415B" w14:paraId="3DB177B7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22B61726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EA2D3FD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7AB59D2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3A176A6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451A255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ACD8386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93B9435" w14:textId="77777777" w:rsidR="00EA415B" w:rsidRDefault="00EA415B"/>
        </w:tc>
      </w:tr>
      <w:tr w:rsidR="00EA415B" w14:paraId="0194D18C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C4A85B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D3CB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1F990D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D3CB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E3607C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D3C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9D64E2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D3CB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D81836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D3CB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C9B516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D3CB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D8E927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D3CB8">
              <w:rPr>
                <w:noProof/>
              </w:rPr>
              <w:t>18</w:t>
            </w:r>
            <w:r>
              <w:fldChar w:fldCharType="end"/>
            </w:r>
          </w:p>
        </w:tc>
      </w:tr>
      <w:tr w:rsidR="00EA415B" w14:paraId="010E7183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53788D4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E8903DB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404417C" w14:textId="77777777" w:rsidR="00EA415B" w:rsidRDefault="001428E7">
            <w:r>
              <w:t xml:space="preserve">Track Practice </w:t>
            </w:r>
          </w:p>
          <w:p w14:paraId="6965E1DE" w14:textId="4007C90F" w:rsidR="001428E7" w:rsidRDefault="001428E7">
            <w:r>
              <w:t>6 PM CWMS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496DE7D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AE216E9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E95B6A5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08CB528" w14:textId="77777777" w:rsidR="00EA415B" w:rsidRDefault="00EA415B"/>
        </w:tc>
      </w:tr>
      <w:tr w:rsidR="00EA415B" w14:paraId="46921B1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22567F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D3CB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0130DA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D3CB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5FED21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D3C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BCE6A1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D3CB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8C929F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D3CB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85C676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D3CB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BF8103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D3CB8">
              <w:rPr>
                <w:noProof/>
              </w:rPr>
              <w:t>25</w:t>
            </w:r>
            <w:r>
              <w:fldChar w:fldCharType="end"/>
            </w:r>
          </w:p>
        </w:tc>
      </w:tr>
      <w:tr w:rsidR="00EA415B" w14:paraId="19AC7A1B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FA04E3E" w14:textId="77777777" w:rsidR="001428E7" w:rsidRDefault="001428E7" w:rsidP="001428E7">
            <w:r>
              <w:t xml:space="preserve">Track Practice </w:t>
            </w:r>
          </w:p>
          <w:p w14:paraId="6E271647" w14:textId="4600628E" w:rsidR="00EA415B" w:rsidRDefault="001428E7" w:rsidP="001428E7">
            <w:r>
              <w:t>3</w:t>
            </w:r>
            <w:r>
              <w:t xml:space="preserve"> PM CWMS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C8E8D76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7D1B1E9" w14:textId="77777777" w:rsidR="001428E7" w:rsidRDefault="001428E7" w:rsidP="001428E7">
            <w:r>
              <w:t xml:space="preserve">Track Practice </w:t>
            </w:r>
          </w:p>
          <w:p w14:paraId="33D5E8D2" w14:textId="62A306B1" w:rsidR="00EA415B" w:rsidRDefault="001428E7" w:rsidP="001428E7">
            <w:r>
              <w:t>6 PM CWMS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0518AFE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34E0FC9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4C05FDF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32ABD4A" w14:textId="77777777" w:rsidR="00EA415B" w:rsidRDefault="00EA415B"/>
        </w:tc>
      </w:tr>
      <w:tr w:rsidR="00EA415B" w14:paraId="04FFE1C0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8D5167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D3C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D3C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D3C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1CB5D4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D3C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D3C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D3C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1C606F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D3C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D3C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D3C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505348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D3C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D3C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D3C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3BCE4E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D3C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D3C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D3C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0A54A4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D3C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D3C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D3C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3CB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D3CB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0205F9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D3C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D3C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3C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D72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14:paraId="529EAEDB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68553CD" w14:textId="77777777" w:rsidR="001428E7" w:rsidRDefault="001428E7" w:rsidP="001428E7">
            <w:r>
              <w:t xml:space="preserve">Track Practice </w:t>
            </w:r>
          </w:p>
          <w:p w14:paraId="67843793" w14:textId="13EC9247" w:rsidR="00EA415B" w:rsidRDefault="001428E7" w:rsidP="001428E7">
            <w:r>
              <w:t>3 PM CWMS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654DE6A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7D079C3" w14:textId="77777777" w:rsidR="001428E7" w:rsidRDefault="001428E7" w:rsidP="001428E7">
            <w:r>
              <w:t xml:space="preserve">Track Practice </w:t>
            </w:r>
          </w:p>
          <w:p w14:paraId="10E56473" w14:textId="13DC19F7" w:rsidR="00EA415B" w:rsidRDefault="001428E7" w:rsidP="001428E7">
            <w:r>
              <w:t>6 PM CWMS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B4B3E62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0A50EB2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7317503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F62F6B1" w14:textId="77777777" w:rsidR="00EA415B" w:rsidRDefault="00EA415B"/>
        </w:tc>
      </w:tr>
      <w:tr w:rsidR="00EA415B" w14:paraId="60CB9A4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2CA6D72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D3C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D72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D72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D72B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D72B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1798097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D3C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D72B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D72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D72B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3EAF28F0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60C266D0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1CEF1B6C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1BFBBA41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2325160C" w14:textId="77777777" w:rsidR="00EA415B" w:rsidRDefault="00EA415B">
            <w:pPr>
              <w:pStyle w:val="Dates"/>
            </w:pPr>
          </w:p>
        </w:tc>
      </w:tr>
      <w:tr w:rsidR="00EA415B" w14:paraId="1BE2D618" w14:textId="77777777" w:rsidTr="00EA415B">
        <w:trPr>
          <w:trHeight w:hRule="exact" w:val="864"/>
        </w:trPr>
        <w:tc>
          <w:tcPr>
            <w:tcW w:w="1536" w:type="dxa"/>
          </w:tcPr>
          <w:p w14:paraId="7DEB9B44" w14:textId="77777777" w:rsidR="00EA415B" w:rsidRDefault="00EA415B"/>
        </w:tc>
        <w:tc>
          <w:tcPr>
            <w:tcW w:w="1538" w:type="dxa"/>
          </w:tcPr>
          <w:p w14:paraId="52B08659" w14:textId="77777777" w:rsidR="00EA415B" w:rsidRDefault="00EA415B"/>
        </w:tc>
        <w:tc>
          <w:tcPr>
            <w:tcW w:w="1540" w:type="dxa"/>
          </w:tcPr>
          <w:p w14:paraId="591EEDE8" w14:textId="77777777" w:rsidR="00EA415B" w:rsidRDefault="00EA415B"/>
        </w:tc>
        <w:tc>
          <w:tcPr>
            <w:tcW w:w="1552" w:type="dxa"/>
          </w:tcPr>
          <w:p w14:paraId="1299B480" w14:textId="77777777" w:rsidR="00EA415B" w:rsidRDefault="00EA415B"/>
        </w:tc>
        <w:tc>
          <w:tcPr>
            <w:tcW w:w="1543" w:type="dxa"/>
          </w:tcPr>
          <w:p w14:paraId="2DAE5676" w14:textId="77777777" w:rsidR="00EA415B" w:rsidRDefault="00EA415B"/>
        </w:tc>
        <w:tc>
          <w:tcPr>
            <w:tcW w:w="1533" w:type="dxa"/>
          </w:tcPr>
          <w:p w14:paraId="1437BD0B" w14:textId="77777777" w:rsidR="00EA415B" w:rsidRDefault="00EA415B"/>
        </w:tc>
        <w:tc>
          <w:tcPr>
            <w:tcW w:w="1542" w:type="dxa"/>
          </w:tcPr>
          <w:p w14:paraId="395C101C" w14:textId="77777777" w:rsidR="00EA415B" w:rsidRDefault="00EA415B"/>
        </w:tc>
      </w:tr>
    </w:tbl>
    <w:p w14:paraId="683C1AFA" w14:textId="55FB243B" w:rsidR="00EA415B" w:rsidRDefault="00EA415B" w:rsidP="001428E7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BAC1" w14:textId="77777777" w:rsidR="00186B50" w:rsidRDefault="00186B50">
      <w:pPr>
        <w:spacing w:before="0" w:after="0"/>
      </w:pPr>
      <w:r>
        <w:separator/>
      </w:r>
    </w:p>
  </w:endnote>
  <w:endnote w:type="continuationSeparator" w:id="0">
    <w:p w14:paraId="4EC9B18F" w14:textId="77777777" w:rsidR="00186B50" w:rsidRDefault="00186B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3174" w14:textId="77777777" w:rsidR="00186B50" w:rsidRDefault="00186B50">
      <w:pPr>
        <w:spacing w:before="0" w:after="0"/>
      </w:pPr>
      <w:r>
        <w:separator/>
      </w:r>
    </w:p>
  </w:footnote>
  <w:footnote w:type="continuationSeparator" w:id="0">
    <w:p w14:paraId="61958358" w14:textId="77777777" w:rsidR="00186B50" w:rsidRDefault="00186B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9213886">
    <w:abstractNumId w:val="9"/>
  </w:num>
  <w:num w:numId="2" w16cid:durableId="504050958">
    <w:abstractNumId w:val="7"/>
  </w:num>
  <w:num w:numId="3" w16cid:durableId="1897357373">
    <w:abstractNumId w:val="6"/>
  </w:num>
  <w:num w:numId="4" w16cid:durableId="834106791">
    <w:abstractNumId w:val="5"/>
  </w:num>
  <w:num w:numId="5" w16cid:durableId="1062751639">
    <w:abstractNumId w:val="4"/>
  </w:num>
  <w:num w:numId="6" w16cid:durableId="1867520171">
    <w:abstractNumId w:val="8"/>
  </w:num>
  <w:num w:numId="7" w16cid:durableId="1224609123">
    <w:abstractNumId w:val="3"/>
  </w:num>
  <w:num w:numId="8" w16cid:durableId="858666074">
    <w:abstractNumId w:val="2"/>
  </w:num>
  <w:num w:numId="9" w16cid:durableId="453864203">
    <w:abstractNumId w:val="1"/>
  </w:num>
  <w:num w:numId="10" w16cid:durableId="150596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FD3CB8"/>
    <w:rsid w:val="0001505C"/>
    <w:rsid w:val="00124ADC"/>
    <w:rsid w:val="001428E7"/>
    <w:rsid w:val="00186B50"/>
    <w:rsid w:val="00193E15"/>
    <w:rsid w:val="0025748C"/>
    <w:rsid w:val="002F7032"/>
    <w:rsid w:val="00320631"/>
    <w:rsid w:val="00320970"/>
    <w:rsid w:val="00375B27"/>
    <w:rsid w:val="004611C0"/>
    <w:rsid w:val="0054464E"/>
    <w:rsid w:val="005B0C48"/>
    <w:rsid w:val="005C1ACC"/>
    <w:rsid w:val="0064687B"/>
    <w:rsid w:val="006B2635"/>
    <w:rsid w:val="00727D33"/>
    <w:rsid w:val="00812DAD"/>
    <w:rsid w:val="0081356A"/>
    <w:rsid w:val="00861C22"/>
    <w:rsid w:val="00864B23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11138"/>
    <w:rsid w:val="00C41633"/>
    <w:rsid w:val="00CB00F4"/>
    <w:rsid w:val="00CD72B7"/>
    <w:rsid w:val="00D63803"/>
    <w:rsid w:val="00D86D82"/>
    <w:rsid w:val="00E52FF7"/>
    <w:rsid w:val="00EA415B"/>
    <w:rsid w:val="00F047ED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78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33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7D33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727D3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33"/>
  </w:style>
  <w:style w:type="table" w:styleId="PlainTable4">
    <w:name w:val="Plain Table 4"/>
    <w:basedOn w:val="TableNormal"/>
    <w:uiPriority w:val="99"/>
    <w:rsid w:val="00864B23"/>
    <w:pPr>
      <w:spacing w:after="0"/>
    </w:pPr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table" w:styleId="TableGrid">
    <w:name w:val="Table Grid"/>
    <w:basedOn w:val="TableNormal"/>
    <w:uiPriority w:val="59"/>
    <w:rsid w:val="00864B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cof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31A746E7D4322BF1707AD0827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BE64-62AE-477C-A1C5-1DF3BD154AB3}"/>
      </w:docPartPr>
      <w:docPartBody>
        <w:p w:rsidR="00635592" w:rsidRDefault="00000000">
          <w:pPr>
            <w:pStyle w:val="9D131A746E7D4322BF1707AD08274186"/>
          </w:pPr>
          <w:r>
            <w:t>Sunday</w:t>
          </w:r>
        </w:p>
      </w:docPartBody>
    </w:docPart>
    <w:docPart>
      <w:docPartPr>
        <w:name w:val="BF0293917FEE4810AEA0D6D2803B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5757-C13D-467C-BAC0-D2AB1771BB74}"/>
      </w:docPartPr>
      <w:docPartBody>
        <w:p w:rsidR="00635592" w:rsidRDefault="00000000">
          <w:pPr>
            <w:pStyle w:val="BF0293917FEE4810AEA0D6D2803B73B9"/>
          </w:pPr>
          <w:r>
            <w:t>Monday</w:t>
          </w:r>
        </w:p>
      </w:docPartBody>
    </w:docPart>
    <w:docPart>
      <w:docPartPr>
        <w:name w:val="D30DF7D2FECF4C96B8D561E32E99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3B5-2355-474A-928F-8A272CBB6D2E}"/>
      </w:docPartPr>
      <w:docPartBody>
        <w:p w:rsidR="00635592" w:rsidRDefault="00000000">
          <w:pPr>
            <w:pStyle w:val="D30DF7D2FECF4C96B8D561E32E996490"/>
          </w:pPr>
          <w:r>
            <w:t>Tuesday</w:t>
          </w:r>
        </w:p>
      </w:docPartBody>
    </w:docPart>
    <w:docPart>
      <w:docPartPr>
        <w:name w:val="ACDC76DBE9294283820B6ADB0481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CCF4-66A3-4F1E-8308-4D9C7B8222A4}"/>
      </w:docPartPr>
      <w:docPartBody>
        <w:p w:rsidR="00635592" w:rsidRDefault="00000000">
          <w:pPr>
            <w:pStyle w:val="ACDC76DBE9294283820B6ADB0481D879"/>
          </w:pPr>
          <w:r>
            <w:t>Wednesday</w:t>
          </w:r>
        </w:p>
      </w:docPartBody>
    </w:docPart>
    <w:docPart>
      <w:docPartPr>
        <w:name w:val="599CC3E2A8B84E65A4FA5311FE75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0536-6DC0-4179-9695-38B5EE02D688}"/>
      </w:docPartPr>
      <w:docPartBody>
        <w:p w:rsidR="00635592" w:rsidRDefault="00000000">
          <w:pPr>
            <w:pStyle w:val="599CC3E2A8B84E65A4FA5311FE75C0D5"/>
          </w:pPr>
          <w:r>
            <w:t>Thursday</w:t>
          </w:r>
        </w:p>
      </w:docPartBody>
    </w:docPart>
    <w:docPart>
      <w:docPartPr>
        <w:name w:val="196B407B3EA84E7E85D8AD73E78F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820D-DABF-4A57-B93A-D149C0AC0365}"/>
      </w:docPartPr>
      <w:docPartBody>
        <w:p w:rsidR="00635592" w:rsidRDefault="00000000">
          <w:pPr>
            <w:pStyle w:val="196B407B3EA84E7E85D8AD73E78F6F18"/>
          </w:pPr>
          <w:r>
            <w:t>Friday</w:t>
          </w:r>
        </w:p>
      </w:docPartBody>
    </w:docPart>
    <w:docPart>
      <w:docPartPr>
        <w:name w:val="7516E3DD1D964ABD9251141FFFF7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A1A3-07AE-476E-B0C7-BF059CA7FB19}"/>
      </w:docPartPr>
      <w:docPartBody>
        <w:p w:rsidR="00635592" w:rsidRDefault="00000000">
          <w:pPr>
            <w:pStyle w:val="7516E3DD1D964ABD9251141FFFF7E26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DE"/>
    <w:rsid w:val="006138DE"/>
    <w:rsid w:val="00635592"/>
    <w:rsid w:val="00A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131A746E7D4322BF1707AD08274186">
    <w:name w:val="9D131A746E7D4322BF1707AD08274186"/>
  </w:style>
  <w:style w:type="paragraph" w:customStyle="1" w:styleId="BF0293917FEE4810AEA0D6D2803B73B9">
    <w:name w:val="BF0293917FEE4810AEA0D6D2803B73B9"/>
  </w:style>
  <w:style w:type="paragraph" w:customStyle="1" w:styleId="D30DF7D2FECF4C96B8D561E32E996490">
    <w:name w:val="D30DF7D2FECF4C96B8D561E32E996490"/>
  </w:style>
  <w:style w:type="paragraph" w:customStyle="1" w:styleId="ACDC76DBE9294283820B6ADB0481D879">
    <w:name w:val="ACDC76DBE9294283820B6ADB0481D879"/>
  </w:style>
  <w:style w:type="paragraph" w:customStyle="1" w:styleId="599CC3E2A8B84E65A4FA5311FE75C0D5">
    <w:name w:val="599CC3E2A8B84E65A4FA5311FE75C0D5"/>
  </w:style>
  <w:style w:type="paragraph" w:customStyle="1" w:styleId="196B407B3EA84E7E85D8AD73E78F6F18">
    <w:name w:val="196B407B3EA84E7E85D8AD73E78F6F18"/>
  </w:style>
  <w:style w:type="paragraph" w:customStyle="1" w:styleId="7516E3DD1D964ABD9251141FFFF7E26A">
    <w:name w:val="7516E3DD1D964ABD9251141FFFF7E26A"/>
  </w:style>
  <w:style w:type="paragraph" w:customStyle="1" w:styleId="C7C59284C4B44427BDEFBEEFDF64D748">
    <w:name w:val="C7C59284C4B44427BDEFBEEFDF64D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60867F-982E-44B7-9B27-8D6C5EA76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59650-68A0-438D-B2B0-7E776C860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9C00B-7157-41C4-85AC-3D9A13F0D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389</Words>
  <Characters>1851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2023-02-28T02:40:00Z</dcterms:created>
  <dcterms:modified xsi:type="dcterms:W3CDTF">2023-03-04T16:33:00Z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